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Tr="000F46E6">
        <w:trPr>
          <w:trHeight w:val="4032"/>
        </w:trPr>
        <w:tc>
          <w:tcPr>
            <w:tcW w:w="3600" w:type="dxa"/>
            <w:vAlign w:val="bottom"/>
          </w:tcPr>
          <w:p w:rsidR="000629D5" w:rsidRDefault="00C90FE4" w:rsidP="001B2ABD">
            <w:pPr>
              <w:tabs>
                <w:tab w:val="left" w:pos="990"/>
              </w:tabs>
              <w:jc w:val="center"/>
            </w:pPr>
            <w:r w:rsidRPr="00C90FE4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30480</wp:posOffset>
                  </wp:positionV>
                  <wp:extent cx="1883410" cy="2805430"/>
                  <wp:effectExtent l="0" t="0" r="2540" b="0"/>
                  <wp:wrapNone/>
                  <wp:docPr id="1" name="Рисунок 1" descr="C:\Users\Ринат\Pictures\фото с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нат\Pictures\фото с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280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8A2810" w:rsidRDefault="00407A5A" w:rsidP="00846D4F">
            <w:pPr>
              <w:pStyle w:val="af3"/>
              <w:rPr>
                <w:b/>
                <w:sz w:val="32"/>
                <w:szCs w:val="32"/>
              </w:rPr>
            </w:pPr>
            <w:r w:rsidRPr="008A2810">
              <w:rPr>
                <w:b/>
                <w:sz w:val="32"/>
                <w:szCs w:val="32"/>
              </w:rPr>
              <w:t xml:space="preserve">Шамсутдинов Ринат </w:t>
            </w:r>
            <w:proofErr w:type="spellStart"/>
            <w:r w:rsidRPr="008A2810">
              <w:rPr>
                <w:b/>
                <w:sz w:val="32"/>
                <w:szCs w:val="32"/>
              </w:rPr>
              <w:t>Искакович</w:t>
            </w:r>
            <w:proofErr w:type="spellEnd"/>
          </w:p>
          <w:p w:rsidR="000629D5" w:rsidRDefault="000629D5" w:rsidP="00846D4F">
            <w:pPr>
              <w:pStyle w:val="af3"/>
            </w:pPr>
          </w:p>
          <w:p w:rsidR="000629D5" w:rsidRPr="008A2810" w:rsidRDefault="008A2810" w:rsidP="00846D4F">
            <w:pPr>
              <w:pStyle w:val="af3"/>
              <w:rPr>
                <w:b/>
                <w:sz w:val="32"/>
                <w:szCs w:val="32"/>
              </w:rPr>
            </w:pPr>
            <w:r w:rsidRPr="008A2810">
              <w:rPr>
                <w:b/>
                <w:sz w:val="32"/>
                <w:szCs w:val="32"/>
              </w:rPr>
              <w:t>Образование</w:t>
            </w:r>
          </w:p>
          <w:p w:rsidR="008A2810" w:rsidRDefault="008A2810" w:rsidP="00846D4F">
            <w:pPr>
              <w:pStyle w:val="af3"/>
            </w:pPr>
          </w:p>
          <w:p w:rsidR="000629D5" w:rsidRDefault="008A2810" w:rsidP="001A0BB2">
            <w:pPr>
              <w:pStyle w:val="af3"/>
              <w:spacing w:line="240" w:lineRule="auto"/>
            </w:pPr>
            <w:r>
              <w:t>высшее проф</w:t>
            </w:r>
            <w:r w:rsidR="00221FD3">
              <w:t>ессиона</w:t>
            </w:r>
            <w:r>
              <w:t>льное</w:t>
            </w:r>
          </w:p>
          <w:p w:rsidR="008A2810" w:rsidRDefault="008A2810" w:rsidP="001A0BB2">
            <w:pPr>
              <w:pStyle w:val="af3"/>
              <w:spacing w:line="240" w:lineRule="auto"/>
            </w:pPr>
            <w:r>
              <w:t>1980-1986 гг. Усть-Каменогорский педагогический институт</w:t>
            </w:r>
          </w:p>
          <w:p w:rsidR="00A92AC1" w:rsidRDefault="00FB65FF" w:rsidP="001A0BB2">
            <w:pPr>
              <w:pStyle w:val="af3"/>
              <w:spacing w:line="240" w:lineRule="auto"/>
            </w:pPr>
            <w:r>
              <w:t>специальность «</w:t>
            </w:r>
            <w:r w:rsidR="00A92AC1">
              <w:t>Физика и математика»</w:t>
            </w:r>
          </w:p>
          <w:p w:rsidR="000629D5" w:rsidRPr="00A92AC1" w:rsidRDefault="00A92AC1" w:rsidP="00846D4F">
            <w:pPr>
              <w:rPr>
                <w:b/>
                <w:sz w:val="32"/>
                <w:szCs w:val="32"/>
              </w:rPr>
            </w:pPr>
            <w:r w:rsidRPr="00A92AC1">
              <w:rPr>
                <w:b/>
                <w:sz w:val="32"/>
                <w:szCs w:val="32"/>
                <w:lang w:bidi="ru-RU"/>
              </w:rPr>
              <w:t>Стаж работы</w:t>
            </w:r>
            <w:r w:rsidR="000629D5" w:rsidRPr="00A92AC1">
              <w:rPr>
                <w:b/>
                <w:sz w:val="32"/>
                <w:szCs w:val="32"/>
                <w:lang w:bidi="ru-RU"/>
              </w:rPr>
              <w:t xml:space="preserve"> </w:t>
            </w:r>
          </w:p>
          <w:p w:rsidR="00846D4F" w:rsidRDefault="00A92AC1" w:rsidP="001A0BB2">
            <w:pPr>
              <w:spacing w:after="0" w:line="240" w:lineRule="auto"/>
            </w:pPr>
            <w:r>
              <w:t>Трудовой стаж: 34 года</w:t>
            </w:r>
          </w:p>
          <w:p w:rsidR="00A92AC1" w:rsidRPr="00846D4F" w:rsidRDefault="00A92AC1" w:rsidP="001A0BB2">
            <w:pPr>
              <w:spacing w:after="0" w:line="240" w:lineRule="auto"/>
            </w:pPr>
            <w:r>
              <w:t>Педагогический стаж: 22 года</w:t>
            </w:r>
          </w:p>
          <w:p w:rsidR="00846D4F" w:rsidRPr="00FB65FF" w:rsidRDefault="00A92AC1" w:rsidP="00846D4F">
            <w:pPr>
              <w:rPr>
                <w:b/>
                <w:sz w:val="32"/>
                <w:szCs w:val="32"/>
              </w:rPr>
            </w:pPr>
            <w:r w:rsidRPr="00FB65FF">
              <w:rPr>
                <w:b/>
                <w:sz w:val="32"/>
                <w:szCs w:val="32"/>
              </w:rPr>
              <w:t>Курсы повышения квалификации</w:t>
            </w:r>
          </w:p>
          <w:p w:rsidR="00846D4F" w:rsidRDefault="00FB65FF" w:rsidP="001A0BB2">
            <w:pPr>
              <w:pStyle w:val="a"/>
              <w:spacing w:after="0" w:line="240" w:lineRule="auto"/>
              <w:ind w:left="714" w:hanging="357"/>
            </w:pPr>
            <w:r>
              <w:t xml:space="preserve"> «Проектная и исследовательская деятельность как способ формирования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</w:t>
            </w:r>
            <w:r w:rsidR="00FB39FA">
              <w:t xml:space="preserve"> обучения в условиях реализации ФГОС»</w:t>
            </w:r>
            <w:r w:rsidR="00221FD3">
              <w:t>, 2016</w:t>
            </w:r>
          </w:p>
          <w:p w:rsidR="00FB39FA" w:rsidRDefault="00FB39FA" w:rsidP="001A0BB2">
            <w:pPr>
              <w:pStyle w:val="a"/>
              <w:spacing w:after="0" w:line="240" w:lineRule="auto"/>
              <w:ind w:left="714" w:hanging="357"/>
            </w:pPr>
            <w:r>
              <w:t>«Методика преподавания олимпиадной физики»</w:t>
            </w:r>
            <w:r w:rsidR="00221FD3">
              <w:t>, 2016</w:t>
            </w:r>
          </w:p>
          <w:p w:rsidR="001A0BB2" w:rsidRDefault="001A0BB2" w:rsidP="001A0BB2">
            <w:pPr>
              <w:pStyle w:val="a"/>
              <w:spacing w:after="0" w:line="240" w:lineRule="auto"/>
              <w:ind w:left="714" w:hanging="357"/>
            </w:pPr>
            <w:r>
              <w:t>«Инклюзивное образование: содержание и методика реализации для обучающихся с ОВЗ с применением дистанционных образовательных технологий», 2016</w:t>
            </w:r>
          </w:p>
          <w:p w:rsidR="00221FD3" w:rsidRDefault="001A0BB2" w:rsidP="001A0BB2">
            <w:pPr>
              <w:pStyle w:val="a"/>
              <w:spacing w:after="0" w:line="240" w:lineRule="auto"/>
              <w:ind w:left="714" w:hanging="357"/>
            </w:pPr>
            <w:r>
              <w:t>«</w:t>
            </w:r>
            <w:r w:rsidR="00221FD3">
              <w:t>Реализация системно-</w:t>
            </w:r>
            <w:proofErr w:type="spellStart"/>
            <w:r w:rsidR="00221FD3">
              <w:t>деятельностного</w:t>
            </w:r>
            <w:proofErr w:type="spellEnd"/>
            <w:r w:rsidR="00221FD3">
              <w:t xml:space="preserve"> подхода в условиях введения ФГОС основного и среднего образования</w:t>
            </w:r>
            <w:r>
              <w:t>»</w:t>
            </w:r>
            <w:r w:rsidR="00221FD3">
              <w:t>, 2016</w:t>
            </w:r>
          </w:p>
          <w:p w:rsidR="00FB39FA" w:rsidRDefault="00FB39FA" w:rsidP="001A0BB2">
            <w:pPr>
              <w:pStyle w:val="a"/>
              <w:spacing w:after="0" w:line="240" w:lineRule="auto"/>
              <w:ind w:left="714" w:hanging="357"/>
            </w:pPr>
            <w:r>
              <w:t>«Экспериментальная физика из подручных средств»</w:t>
            </w:r>
            <w:r w:rsidR="00221FD3">
              <w:t>, 2019</w:t>
            </w:r>
          </w:p>
          <w:p w:rsidR="00FB39FA" w:rsidRDefault="00FB39FA" w:rsidP="001A0BB2">
            <w:pPr>
              <w:pStyle w:val="a"/>
              <w:spacing w:after="0" w:line="240" w:lineRule="auto"/>
              <w:ind w:left="714" w:hanging="357"/>
            </w:pPr>
            <w:r>
              <w:t>«Эвристическое обучение физике в 7-8 классах»</w:t>
            </w:r>
            <w:r w:rsidR="00221FD3">
              <w:t>, 2019</w:t>
            </w:r>
          </w:p>
          <w:p w:rsidR="00221FD3" w:rsidRPr="00846D4F" w:rsidRDefault="00FB39FA" w:rsidP="001A0BB2">
            <w:pPr>
              <w:pStyle w:val="a"/>
              <w:spacing w:after="0" w:line="240" w:lineRule="auto"/>
              <w:ind w:left="714" w:hanging="357"/>
            </w:pPr>
            <w:r>
              <w:t>«Преподавание астрономии в условиях реализации ФГОС СОО»</w:t>
            </w:r>
            <w:r w:rsidR="00221FD3">
              <w:t>, 2020</w:t>
            </w:r>
          </w:p>
          <w:p w:rsidR="000629D5" w:rsidRDefault="0083663C" w:rsidP="0083663C">
            <w:pPr>
              <w:rPr>
                <w:b/>
                <w:sz w:val="32"/>
                <w:szCs w:val="32"/>
              </w:rPr>
            </w:pPr>
            <w:r w:rsidRPr="0083663C">
              <w:rPr>
                <w:b/>
                <w:sz w:val="32"/>
                <w:szCs w:val="32"/>
              </w:rPr>
              <w:t>Профессиональные навыки</w:t>
            </w:r>
            <w:r>
              <w:rPr>
                <w:b/>
                <w:sz w:val="32"/>
                <w:szCs w:val="32"/>
              </w:rPr>
              <w:t xml:space="preserve"> и знания</w:t>
            </w:r>
          </w:p>
          <w:p w:rsidR="0083663C" w:rsidRPr="0083663C" w:rsidRDefault="0083663C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 w:cs="Helvetica"/>
                <w:color w:val="333333"/>
              </w:rPr>
              <w:t>з</w:t>
            </w:r>
            <w:r w:rsidRPr="0083663C">
              <w:rPr>
                <w:rFonts w:asciiTheme="majorHAnsi" w:hAnsiTheme="majorHAnsi" w:cs="Helvetica"/>
                <w:color w:val="333333"/>
              </w:rPr>
              <w:t xml:space="preserve">нание педагогики, </w:t>
            </w:r>
            <w:r w:rsidR="00221FD3">
              <w:rPr>
                <w:rFonts w:asciiTheme="majorHAnsi" w:hAnsiTheme="majorHAnsi" w:cs="Helvetica"/>
                <w:color w:val="333333"/>
              </w:rPr>
              <w:t xml:space="preserve">возрастной </w:t>
            </w:r>
            <w:r w:rsidRPr="0083663C">
              <w:rPr>
                <w:rFonts w:asciiTheme="majorHAnsi" w:hAnsiTheme="majorHAnsi" w:cs="Helvetica"/>
                <w:color w:val="333333"/>
              </w:rPr>
              <w:t>пс</w:t>
            </w:r>
            <w:r>
              <w:rPr>
                <w:rFonts w:asciiTheme="majorHAnsi" w:hAnsiTheme="majorHAnsi" w:cs="Helvetica"/>
                <w:color w:val="333333"/>
              </w:rPr>
              <w:t>ихологии, возрастной физиологии</w:t>
            </w:r>
          </w:p>
          <w:p w:rsidR="00495361" w:rsidRPr="00495361" w:rsidRDefault="0083663C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 w:cs="Helvetica"/>
                <w:color w:val="333333"/>
              </w:rPr>
              <w:t>з</w:t>
            </w:r>
            <w:r w:rsidRPr="0083663C">
              <w:rPr>
                <w:rFonts w:asciiTheme="majorHAnsi" w:hAnsiTheme="majorHAnsi" w:cs="Helvetica"/>
                <w:color w:val="333333"/>
              </w:rPr>
              <w:t xml:space="preserve">нание предмета и методики преподавания в основной и средней школе. </w:t>
            </w:r>
          </w:p>
          <w:p w:rsidR="0083663C" w:rsidRPr="0083663C" w:rsidRDefault="00495361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>
              <w:rPr>
                <w:rFonts w:asciiTheme="majorHAnsi" w:hAnsiTheme="majorHAnsi" w:cs="Helvetica"/>
                <w:color w:val="333333"/>
              </w:rPr>
              <w:t>в</w:t>
            </w:r>
            <w:r w:rsidR="0083663C" w:rsidRPr="0083663C">
              <w:rPr>
                <w:rFonts w:asciiTheme="majorHAnsi" w:hAnsiTheme="majorHAnsi" w:cs="Helvetica"/>
                <w:color w:val="333333"/>
              </w:rPr>
              <w:t>ладение компьютером на уровне опытного пользователя</w:t>
            </w:r>
          </w:p>
          <w:p w:rsidR="0083663C" w:rsidRPr="004E3A09" w:rsidRDefault="00495361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 w:rsidRPr="008E3E8C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 xml:space="preserve">опыт подготовки к </w:t>
            </w:r>
            <w:r w:rsidR="00221FD3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>ОГЭ</w:t>
            </w:r>
            <w:r w:rsidRPr="008E3E8C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 xml:space="preserve"> и ЕГЭ</w:t>
            </w:r>
          </w:p>
          <w:p w:rsidR="00495361" w:rsidRPr="004E3A09" w:rsidRDefault="00495361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 w:rsidRPr="008E3E8C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>умение работать с современной методической литературой, использовать дополнительный материал</w:t>
            </w:r>
          </w:p>
          <w:p w:rsidR="00495361" w:rsidRPr="004E3A09" w:rsidRDefault="00495361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 w:rsidRPr="004E3A09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>в</w:t>
            </w:r>
            <w:r w:rsidRPr="008E3E8C">
              <w:rPr>
                <w:rFonts w:asciiTheme="majorHAnsi" w:eastAsia="Times New Roman" w:hAnsiTheme="majorHAnsi" w:cs="Arial"/>
                <w:color w:val="333333"/>
                <w:szCs w:val="20"/>
                <w:bdr w:val="none" w:sz="0" w:space="0" w:color="auto" w:frame="1"/>
                <w:lang w:eastAsia="ru-RU"/>
              </w:rPr>
              <w:t>ладение современными образовательными технологиями, стремление к педагогическому самосовершенствованию</w:t>
            </w:r>
          </w:p>
          <w:p w:rsidR="0041119F" w:rsidRPr="00221FD3" w:rsidRDefault="0041119F" w:rsidP="001A0BB2">
            <w:pPr>
              <w:pStyle w:val="af6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szCs w:val="20"/>
              </w:rPr>
            </w:pPr>
            <w:r w:rsidRPr="004E3A09">
              <w:rPr>
                <w:rFonts w:asciiTheme="majorHAnsi" w:hAnsiTheme="majorHAnsi" w:cs="Arial"/>
                <w:color w:val="333333"/>
                <w:szCs w:val="20"/>
                <w:shd w:val="clear" w:color="auto" w:fill="FFFFFF"/>
              </w:rPr>
              <w:t>опыт работы с использованием дистанционных технологий</w:t>
            </w:r>
          </w:p>
          <w:p w:rsidR="00221FD3" w:rsidRPr="004E3A09" w:rsidRDefault="00221FD3" w:rsidP="00221FD3">
            <w:pPr>
              <w:pStyle w:val="af6"/>
              <w:rPr>
                <w:rFonts w:asciiTheme="majorHAnsi" w:hAnsiTheme="majorHAnsi"/>
                <w:b/>
                <w:szCs w:val="20"/>
              </w:rPr>
            </w:pPr>
          </w:p>
          <w:p w:rsidR="00495361" w:rsidRDefault="00495361" w:rsidP="00495361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495361">
              <w:rPr>
                <w:rFonts w:asciiTheme="majorHAnsi" w:hAnsiTheme="majorHAnsi"/>
                <w:b/>
                <w:sz w:val="32"/>
                <w:szCs w:val="32"/>
              </w:rPr>
              <w:t>Награды</w:t>
            </w:r>
          </w:p>
          <w:p w:rsidR="00495361" w:rsidRDefault="00495361" w:rsidP="00495361">
            <w:pPr>
              <w:rPr>
                <w:rFonts w:asciiTheme="majorHAnsi" w:hAnsiTheme="majorHAnsi"/>
                <w:szCs w:val="20"/>
              </w:rPr>
            </w:pPr>
            <w:r w:rsidRPr="00495361">
              <w:rPr>
                <w:rFonts w:asciiTheme="majorHAnsi" w:hAnsiTheme="majorHAnsi"/>
                <w:szCs w:val="20"/>
              </w:rPr>
              <w:t xml:space="preserve">Почетная грамота </w:t>
            </w:r>
            <w:r>
              <w:rPr>
                <w:rFonts w:asciiTheme="majorHAnsi" w:hAnsiTheme="majorHAnsi"/>
                <w:szCs w:val="20"/>
              </w:rPr>
              <w:t>Управления образования, 2017</w:t>
            </w:r>
          </w:p>
          <w:p w:rsidR="00495361" w:rsidRDefault="00495361" w:rsidP="00495361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Почетная грамота Министерства образования Московской области, 2018</w:t>
            </w:r>
          </w:p>
          <w:p w:rsidR="000629D5" w:rsidRPr="001A0BB2" w:rsidRDefault="00495361" w:rsidP="00846D4F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Почетная грамота Управления образования, 2019</w:t>
            </w:r>
          </w:p>
          <w:p w:rsidR="000629D5" w:rsidRDefault="000629D5" w:rsidP="0083663C"/>
        </w:tc>
      </w:tr>
      <w:tr w:rsidR="000629D5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846D4F" w:rsidRDefault="000629D5" w:rsidP="00846D4F">
            <w:pPr>
              <w:pStyle w:val="a4"/>
            </w:pPr>
          </w:p>
          <w:p w:rsidR="000629D5" w:rsidRDefault="000629D5" w:rsidP="000629D5"/>
          <w:sdt>
            <w:sdtPr>
              <w:id w:val="-1954003311"/>
              <w:placeholder>
                <w:docPart w:val="3F6E59C690BF42998BC4E09356E46C91"/>
              </w:placeholder>
              <w:temporary/>
              <w:showingPlcHdr/>
              <w15:appearance w15:val="hidden"/>
            </w:sdtPr>
            <w:sdtEndPr/>
            <w:sdtContent>
              <w:p w:rsidR="000629D5" w:rsidRPr="00846D4F" w:rsidRDefault="000629D5" w:rsidP="00846D4F">
                <w:pPr>
                  <w:pStyle w:val="2"/>
                </w:pPr>
                <w:r w:rsidRPr="00846D4F">
                  <w:rPr>
                    <w:rStyle w:val="20"/>
                    <w:b/>
                    <w:lang w:bidi="ru-RU"/>
                  </w:rPr>
                  <w:t>КОНТАКТЫ</w:t>
                </w:r>
              </w:p>
            </w:sdtContent>
          </w:sdt>
          <w:sdt>
            <w:sdtPr>
              <w:id w:val="1111563247"/>
              <w:placeholder>
                <w:docPart w:val="26B4BA9D627A47488C918FCD2218B196"/>
              </w:placeholder>
              <w:temporary/>
              <w:showingPlcHdr/>
              <w15:appearance w15:val="hidden"/>
            </w:sdtPr>
            <w:sdtEndPr/>
            <w:sdtContent>
              <w:p w:rsidR="000629D5" w:rsidRDefault="000629D5" w:rsidP="000629D5">
                <w:pPr>
                  <w:pStyle w:val="af4"/>
                </w:pPr>
                <w:r w:rsidRPr="004D3011">
                  <w:rPr>
                    <w:lang w:bidi="ru-RU"/>
                  </w:rPr>
                  <w:t>ТЕЛЕФОН:</w:t>
                </w:r>
              </w:p>
            </w:sdtContent>
          </w:sdt>
          <w:p w:rsidR="000629D5" w:rsidRDefault="00407A5A" w:rsidP="000629D5">
            <w:pPr>
              <w:pStyle w:val="af4"/>
            </w:pPr>
            <w:r>
              <w:t>+7 977 268 85 74</w:t>
            </w:r>
          </w:p>
          <w:p w:rsidR="000629D5" w:rsidRPr="004D3011" w:rsidRDefault="000629D5" w:rsidP="000629D5">
            <w:pPr>
              <w:pStyle w:val="af5"/>
            </w:pPr>
          </w:p>
          <w:p w:rsidR="000629D5" w:rsidRDefault="000629D5" w:rsidP="000629D5">
            <w:pPr>
              <w:pStyle w:val="af4"/>
            </w:pPr>
          </w:p>
          <w:p w:rsidR="000629D5" w:rsidRDefault="000629D5" w:rsidP="000629D5">
            <w:pPr>
              <w:pStyle w:val="af4"/>
            </w:pPr>
          </w:p>
          <w:p w:rsidR="000629D5" w:rsidRDefault="000629D5" w:rsidP="000629D5">
            <w:pPr>
              <w:pStyle w:val="af5"/>
            </w:pPr>
          </w:p>
          <w:sdt>
            <w:sdtPr>
              <w:id w:val="-240260293"/>
              <w:placeholder>
                <w:docPart w:val="B2197FC25C6B4B3D908ED5A6B3D40872"/>
              </w:placeholder>
              <w:temporary/>
              <w:showingPlcHdr/>
              <w15:appearance w15:val="hidden"/>
            </w:sdtPr>
            <w:sdtEndPr/>
            <w:sdtContent>
              <w:p w:rsidR="000629D5" w:rsidRDefault="000629D5" w:rsidP="000629D5">
                <w:pPr>
                  <w:pStyle w:val="af4"/>
                </w:pPr>
                <w:r w:rsidRPr="004D3011">
                  <w:rPr>
                    <w:lang w:bidi="ru-RU"/>
                  </w:rPr>
                  <w:t>ЭЛЕКТРОННАЯ ПОЧТА:</w:t>
                </w:r>
              </w:p>
            </w:sdtContent>
          </w:sdt>
          <w:p w:rsidR="000629D5" w:rsidRPr="00846D4F" w:rsidRDefault="00407A5A" w:rsidP="00407A5A">
            <w:pPr>
              <w:pStyle w:val="af4"/>
              <w:rPr>
                <w:rStyle w:val="a9"/>
              </w:rPr>
            </w:pPr>
            <w:r>
              <w:rPr>
                <w:rStyle w:val="a9"/>
                <w:lang w:val="en-US"/>
              </w:rPr>
              <w:t>ruta</w:t>
            </w:r>
            <w:r w:rsidRPr="00221FD3">
              <w:rPr>
                <w:rStyle w:val="a9"/>
              </w:rPr>
              <w:t>.</w:t>
            </w:r>
            <w:r>
              <w:rPr>
                <w:rStyle w:val="a9"/>
                <w:lang w:val="en-US"/>
              </w:rPr>
              <w:t>vit</w:t>
            </w:r>
            <w:r w:rsidRPr="00221FD3">
              <w:rPr>
                <w:rStyle w:val="a9"/>
              </w:rPr>
              <w:t>2013@</w:t>
            </w:r>
            <w:r>
              <w:rPr>
                <w:rStyle w:val="a9"/>
                <w:lang w:val="en-US"/>
              </w:rPr>
              <w:t>yandex</w:t>
            </w:r>
            <w:r w:rsidRPr="00221FD3">
              <w:rPr>
                <w:rStyle w:val="a9"/>
              </w:rPr>
              <w:t>.</w:t>
            </w:r>
            <w:r>
              <w:rPr>
                <w:rStyle w:val="a9"/>
                <w:lang w:val="en-US"/>
              </w:rPr>
              <w:t>ru</w:t>
            </w:r>
          </w:p>
        </w:tc>
        <w:tc>
          <w:tcPr>
            <w:tcW w:w="720" w:type="dxa"/>
          </w:tcPr>
          <w:p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4D3011" w:rsidRDefault="000629D5" w:rsidP="004D3011">
            <w:pPr>
              <w:rPr>
                <w:color w:val="FFFFFF" w:themeColor="background1"/>
              </w:rPr>
            </w:pPr>
          </w:p>
        </w:tc>
        <w:bookmarkStart w:id="0" w:name="_GoBack"/>
        <w:bookmarkEnd w:id="0"/>
      </w:tr>
    </w:tbl>
    <w:p w:rsidR="0043117B" w:rsidRPr="00846D4F" w:rsidRDefault="00285EDF" w:rsidP="00846D4F">
      <w:pPr>
        <w:tabs>
          <w:tab w:val="left" w:pos="990"/>
        </w:tabs>
        <w:spacing w:after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3CE8" wp14:editId="54254D92">
                <wp:simplePos x="0" y="0"/>
                <wp:positionH relativeFrom="column">
                  <wp:posOffset>-190982</wp:posOffset>
                </wp:positionH>
                <wp:positionV relativeFrom="paragraph">
                  <wp:posOffset>-6018780</wp:posOffset>
                </wp:positionV>
                <wp:extent cx="2490470" cy="1747777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174777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7A5A" w:rsidRPr="00407A5A" w:rsidRDefault="00407A5A" w:rsidP="00407A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7A5A">
                              <w:rPr>
                                <w:b/>
                                <w:sz w:val="32"/>
                                <w:szCs w:val="32"/>
                              </w:rPr>
                              <w:t>Учитель физики</w:t>
                            </w:r>
                          </w:p>
                          <w:p w:rsidR="00407A5A" w:rsidRDefault="00407A5A" w:rsidP="00407A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7A5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 квалификационная  </w:t>
                            </w:r>
                          </w:p>
                          <w:p w:rsidR="00407A5A" w:rsidRDefault="00407A5A" w:rsidP="00407A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7A5A">
                              <w:rPr>
                                <w:b/>
                                <w:sz w:val="32"/>
                                <w:szCs w:val="32"/>
                              </w:rPr>
                              <w:t>категория</w:t>
                            </w:r>
                          </w:p>
                          <w:p w:rsidR="00285EDF" w:rsidRPr="00285EDF" w:rsidRDefault="00285EDF" w:rsidP="00407A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(независимая диагностика –      высокий уровень)</w:t>
                            </w:r>
                          </w:p>
                          <w:p w:rsidR="00285EDF" w:rsidRDefault="00285EDF" w:rsidP="00407A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85EDF" w:rsidRPr="00407A5A" w:rsidRDefault="00285EDF" w:rsidP="00407A5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83CE8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15.05pt;margin-top:-473.9pt;width:196.1pt;height:13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" fillcolor="white [3201]" stroked="f" strokeweight=".5pt">
                <v:fill opacity="0"/>
                <v:textbox>
                  <w:txbxContent>
                    <w:p w:rsidR="00407A5A" w:rsidRPr="00407A5A" w:rsidRDefault="00407A5A" w:rsidP="00407A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7A5A">
                        <w:rPr>
                          <w:b/>
                          <w:sz w:val="32"/>
                          <w:szCs w:val="32"/>
                        </w:rPr>
                        <w:t>Учитель физики</w:t>
                      </w:r>
                    </w:p>
                    <w:p w:rsidR="00407A5A" w:rsidRDefault="00407A5A" w:rsidP="00407A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7A5A">
                        <w:rPr>
                          <w:b/>
                          <w:sz w:val="32"/>
                          <w:szCs w:val="32"/>
                        </w:rPr>
                        <w:t xml:space="preserve">1 квалификационная  </w:t>
                      </w:r>
                    </w:p>
                    <w:p w:rsidR="00407A5A" w:rsidRDefault="00407A5A" w:rsidP="00407A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7A5A">
                        <w:rPr>
                          <w:b/>
                          <w:sz w:val="32"/>
                          <w:szCs w:val="32"/>
                        </w:rPr>
                        <w:t>категория</w:t>
                      </w:r>
                    </w:p>
                    <w:p w:rsidR="00285EDF" w:rsidRPr="00285EDF" w:rsidRDefault="00285EDF" w:rsidP="00407A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(независимая диагностика –      высокий уровень)</w:t>
                      </w:r>
                    </w:p>
                    <w:p w:rsidR="00285EDF" w:rsidRDefault="00285EDF" w:rsidP="00407A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285EDF" w:rsidRPr="00407A5A" w:rsidRDefault="00285EDF" w:rsidP="00407A5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01DD1" wp14:editId="7CC4E996">
                <wp:simplePos x="0" y="0"/>
                <wp:positionH relativeFrom="column">
                  <wp:posOffset>-162046</wp:posOffset>
                </wp:positionH>
                <wp:positionV relativeFrom="paragraph">
                  <wp:posOffset>-4010572</wp:posOffset>
                </wp:positionV>
                <wp:extent cx="2456815" cy="1920256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192025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7A5A" w:rsidRPr="00407A5A" w:rsidRDefault="00407A5A">
                            <w:pPr>
                              <w:rPr>
                                <w:b/>
                              </w:rPr>
                            </w:pPr>
                            <w:r w:rsidRPr="00407A5A">
                              <w:rPr>
                                <w:b/>
                              </w:rPr>
                              <w:t>О себе</w:t>
                            </w:r>
                          </w:p>
                          <w:p w:rsidR="00407A5A" w:rsidRDefault="00407A5A">
                            <w:r w:rsidRPr="00407A5A">
                              <w:rPr>
                                <w:b/>
                              </w:rPr>
                              <w:t>Год рождения:</w:t>
                            </w:r>
                            <w:r>
                              <w:t xml:space="preserve"> 17.04.1963</w:t>
                            </w:r>
                          </w:p>
                          <w:p w:rsidR="00407A5A" w:rsidRDefault="00407A5A">
                            <w:r w:rsidRPr="00407A5A">
                              <w:rPr>
                                <w:b/>
                              </w:rPr>
                              <w:t>Полных лет:</w:t>
                            </w:r>
                            <w:r>
                              <w:t xml:space="preserve"> 57</w:t>
                            </w:r>
                          </w:p>
                          <w:p w:rsidR="00407A5A" w:rsidRDefault="00407A5A">
                            <w:r w:rsidRPr="00407A5A">
                              <w:rPr>
                                <w:b/>
                              </w:rPr>
                              <w:t>Семейное положение:</w:t>
                            </w:r>
                            <w:r>
                              <w:t xml:space="preserve"> женат, есть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1DD1" id="Надпись 5" o:spid="_x0000_s1027" type="#_x0000_t202" style="position:absolute;margin-left:-12.75pt;margin-top:-315.8pt;width:193.45pt;height:1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" fillcolor="white [3201]" stroked="f" strokeweight=".5pt">
                <v:fill opacity="0"/>
                <v:textbox>
                  <w:txbxContent>
                    <w:p w:rsidR="00407A5A" w:rsidRPr="00407A5A" w:rsidRDefault="00407A5A">
                      <w:pPr>
                        <w:rPr>
                          <w:b/>
                        </w:rPr>
                      </w:pPr>
                      <w:r w:rsidRPr="00407A5A">
                        <w:rPr>
                          <w:b/>
                        </w:rPr>
                        <w:t>О себе</w:t>
                      </w:r>
                    </w:p>
                    <w:p w:rsidR="00407A5A" w:rsidRDefault="00407A5A">
                      <w:r w:rsidRPr="00407A5A">
                        <w:rPr>
                          <w:b/>
                        </w:rPr>
                        <w:t>Год рождения:</w:t>
                      </w:r>
                      <w:r>
                        <w:t xml:space="preserve"> 17.04.1963</w:t>
                      </w:r>
                    </w:p>
                    <w:p w:rsidR="00407A5A" w:rsidRDefault="00407A5A">
                      <w:r w:rsidRPr="00407A5A">
                        <w:rPr>
                          <w:b/>
                        </w:rPr>
                        <w:t>Полных лет:</w:t>
                      </w:r>
                      <w:r>
                        <w:t xml:space="preserve"> 57</w:t>
                      </w:r>
                    </w:p>
                    <w:p w:rsidR="00407A5A" w:rsidRDefault="00407A5A">
                      <w:r w:rsidRPr="00407A5A">
                        <w:rPr>
                          <w:b/>
                        </w:rPr>
                        <w:t>Семейное положение:</w:t>
                      </w:r>
                      <w:r>
                        <w:t xml:space="preserve"> женат, есть дети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117B" w:rsidRPr="00846D4F" w:rsidSect="00221FD3">
      <w:headerReference w:type="default" r:id="rId11"/>
      <w:pgSz w:w="11906" w:h="16838" w:code="9"/>
      <w:pgMar w:top="142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E5" w:rsidRDefault="00012BE5" w:rsidP="000C45FF">
      <w:r>
        <w:separator/>
      </w:r>
    </w:p>
  </w:endnote>
  <w:endnote w:type="continuationSeparator" w:id="0">
    <w:p w:rsidR="00012BE5" w:rsidRDefault="00012BE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E5" w:rsidRDefault="00012BE5" w:rsidP="000C45FF">
      <w:r>
        <w:separator/>
      </w:r>
    </w:p>
  </w:footnote>
  <w:footnote w:type="continuationSeparator" w:id="0">
    <w:p w:rsidR="00012BE5" w:rsidRDefault="00012BE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FF" w:rsidRDefault="000C45FF">
    <w:pPr>
      <w:pStyle w:val="aa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14" name="Графический объект 3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095"/>
    <w:multiLevelType w:val="hybridMultilevel"/>
    <w:tmpl w:val="A2C87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E4"/>
    <w:rsid w:val="00012BE5"/>
    <w:rsid w:val="00036450"/>
    <w:rsid w:val="00061C84"/>
    <w:rsid w:val="000629D5"/>
    <w:rsid w:val="00076632"/>
    <w:rsid w:val="000C291F"/>
    <w:rsid w:val="000C45FF"/>
    <w:rsid w:val="000E3FD1"/>
    <w:rsid w:val="000F46E6"/>
    <w:rsid w:val="00180329"/>
    <w:rsid w:val="0019001F"/>
    <w:rsid w:val="001A0BB2"/>
    <w:rsid w:val="001A74A5"/>
    <w:rsid w:val="001B2ABD"/>
    <w:rsid w:val="001D2335"/>
    <w:rsid w:val="001E1759"/>
    <w:rsid w:val="001F1ECC"/>
    <w:rsid w:val="00221FD3"/>
    <w:rsid w:val="002400EB"/>
    <w:rsid w:val="00244620"/>
    <w:rsid w:val="00256CF7"/>
    <w:rsid w:val="00285EDF"/>
    <w:rsid w:val="002E3DDB"/>
    <w:rsid w:val="0030481B"/>
    <w:rsid w:val="004071FC"/>
    <w:rsid w:val="00407A5A"/>
    <w:rsid w:val="0041119F"/>
    <w:rsid w:val="00445947"/>
    <w:rsid w:val="004813B3"/>
    <w:rsid w:val="00495361"/>
    <w:rsid w:val="00496591"/>
    <w:rsid w:val="004C63E4"/>
    <w:rsid w:val="004D3011"/>
    <w:rsid w:val="004E3A09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802CA0"/>
    <w:rsid w:val="0083663C"/>
    <w:rsid w:val="00846D4F"/>
    <w:rsid w:val="008A2810"/>
    <w:rsid w:val="008C1736"/>
    <w:rsid w:val="008F71B7"/>
    <w:rsid w:val="00922D5C"/>
    <w:rsid w:val="009E7C63"/>
    <w:rsid w:val="00A10A67"/>
    <w:rsid w:val="00A2118D"/>
    <w:rsid w:val="00A92AC1"/>
    <w:rsid w:val="00AD76E2"/>
    <w:rsid w:val="00B20152"/>
    <w:rsid w:val="00B70850"/>
    <w:rsid w:val="00B74F2A"/>
    <w:rsid w:val="00B821B0"/>
    <w:rsid w:val="00C066B6"/>
    <w:rsid w:val="00C37BA1"/>
    <w:rsid w:val="00C4674C"/>
    <w:rsid w:val="00C506CF"/>
    <w:rsid w:val="00C72BED"/>
    <w:rsid w:val="00C90FE4"/>
    <w:rsid w:val="00C9578B"/>
    <w:rsid w:val="00CA562E"/>
    <w:rsid w:val="00CB2D30"/>
    <w:rsid w:val="00D13FE2"/>
    <w:rsid w:val="00D2522B"/>
    <w:rsid w:val="00D446CD"/>
    <w:rsid w:val="00D82F2F"/>
    <w:rsid w:val="00DA694B"/>
    <w:rsid w:val="00DD172A"/>
    <w:rsid w:val="00E25A26"/>
    <w:rsid w:val="00E55D74"/>
    <w:rsid w:val="00E866EC"/>
    <w:rsid w:val="00E93B74"/>
    <w:rsid w:val="00EB3A62"/>
    <w:rsid w:val="00F37E8A"/>
    <w:rsid w:val="00F60274"/>
    <w:rsid w:val="00F77FB9"/>
    <w:rsid w:val="00FB068F"/>
    <w:rsid w:val="00FB39FA"/>
    <w:rsid w:val="00F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6881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F2A"/>
    <w:pPr>
      <w:spacing w:after="200" w:line="216" w:lineRule="auto"/>
    </w:pPr>
    <w:rPr>
      <w:sz w:val="20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3">
    <w:name w:val="heading 3"/>
    <w:basedOn w:val="a0"/>
    <w:next w:val="a0"/>
    <w:link w:val="30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4">
    <w:name w:val="Title"/>
    <w:basedOn w:val="a0"/>
    <w:next w:val="a0"/>
    <w:link w:val="a5"/>
    <w:uiPriority w:val="10"/>
    <w:qFormat/>
    <w:rsid w:val="008F71B7"/>
    <w:rPr>
      <w:caps/>
      <w:color w:val="000000" w:themeColor="text1"/>
      <w:sz w:val="72"/>
      <w:szCs w:val="76"/>
    </w:rPr>
  </w:style>
  <w:style w:type="character" w:customStyle="1" w:styleId="a5">
    <w:name w:val="Заголовок Знак"/>
    <w:basedOn w:val="a1"/>
    <w:link w:val="a4"/>
    <w:uiPriority w:val="10"/>
    <w:rsid w:val="008F71B7"/>
    <w:rPr>
      <w:caps/>
      <w:color w:val="000000" w:themeColor="text1"/>
      <w:sz w:val="72"/>
      <w:szCs w:val="76"/>
    </w:rPr>
  </w:style>
  <w:style w:type="character" w:styleId="a6">
    <w:name w:val="Emphasis"/>
    <w:basedOn w:val="a1"/>
    <w:uiPriority w:val="11"/>
    <w:semiHidden/>
    <w:qFormat/>
    <w:rsid w:val="00E25A26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customStyle="1" w:styleId="a8">
    <w:name w:val="Дата Знак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a1"/>
    <w:uiPriority w:val="99"/>
    <w:semiHidden/>
    <w:rsid w:val="004813B3"/>
    <w:rPr>
      <w:color w:val="605E5C"/>
      <w:shd w:val="clear" w:color="auto" w:fill="E1DFDD"/>
    </w:rPr>
  </w:style>
  <w:style w:type="paragraph" w:styleId="aa">
    <w:name w:val="header"/>
    <w:basedOn w:val="a0"/>
    <w:link w:val="ab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C45FF"/>
    <w:rPr>
      <w:sz w:val="22"/>
      <w:szCs w:val="22"/>
    </w:rPr>
  </w:style>
  <w:style w:type="paragraph" w:styleId="ac">
    <w:name w:val="footer"/>
    <w:basedOn w:val="a0"/>
    <w:link w:val="ad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C45FF"/>
    <w:rPr>
      <w:sz w:val="22"/>
      <w:szCs w:val="22"/>
    </w:rPr>
  </w:style>
  <w:style w:type="table" w:styleId="ae">
    <w:name w:val="Table Grid"/>
    <w:basedOn w:val="a2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1"/>
    <w:uiPriority w:val="99"/>
    <w:semiHidden/>
    <w:rsid w:val="001B2ABD"/>
    <w:rPr>
      <w:color w:val="808080"/>
    </w:rPr>
  </w:style>
  <w:style w:type="paragraph" w:styleId="af0">
    <w:name w:val="Subtitle"/>
    <w:basedOn w:val="a0"/>
    <w:next w:val="a0"/>
    <w:link w:val="af1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1">
    <w:name w:val="Подзаголовок Знак"/>
    <w:basedOn w:val="a1"/>
    <w:link w:val="af0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Заголовок 3 Знак"/>
    <w:basedOn w:val="a1"/>
    <w:link w:val="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">
    <w:name w:val="List Bullet"/>
    <w:basedOn w:val="a0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af2">
    <w:name w:val="Серый текст"/>
    <w:basedOn w:val="a1"/>
    <w:uiPriority w:val="4"/>
    <w:semiHidden/>
    <w:qFormat/>
    <w:rsid w:val="000629D5"/>
    <w:rPr>
      <w:color w:val="808080" w:themeColor="background1" w:themeShade="80"/>
    </w:rPr>
  </w:style>
  <w:style w:type="paragraph" w:customStyle="1" w:styleId="af3">
    <w:name w:val="Адрес"/>
    <w:basedOn w:val="a0"/>
    <w:qFormat/>
    <w:rsid w:val="00B74F2A"/>
    <w:pPr>
      <w:spacing w:after="360"/>
      <w:contextualSpacing/>
    </w:pPr>
  </w:style>
  <w:style w:type="paragraph" w:customStyle="1" w:styleId="af4">
    <w:name w:val="Сведения о контакте"/>
    <w:basedOn w:val="a0"/>
    <w:qFormat/>
    <w:rsid w:val="000629D5"/>
    <w:pPr>
      <w:contextualSpacing/>
    </w:pPr>
  </w:style>
  <w:style w:type="paragraph" w:styleId="af5">
    <w:name w:val="No Spacing"/>
    <w:uiPriority w:val="1"/>
    <w:qFormat/>
    <w:rsid w:val="000629D5"/>
    <w:rPr>
      <w:sz w:val="22"/>
      <w:szCs w:val="22"/>
    </w:rPr>
  </w:style>
  <w:style w:type="paragraph" w:styleId="af6">
    <w:name w:val="List Paragraph"/>
    <w:basedOn w:val="a0"/>
    <w:uiPriority w:val="34"/>
    <w:semiHidden/>
    <w:qFormat/>
    <w:rsid w:val="0083663C"/>
    <w:pPr>
      <w:ind w:left="720"/>
      <w:contextualSpacing/>
    </w:pPr>
  </w:style>
  <w:style w:type="paragraph" w:styleId="af7">
    <w:name w:val="Balloon Text"/>
    <w:basedOn w:val="a0"/>
    <w:link w:val="af8"/>
    <w:uiPriority w:val="99"/>
    <w:semiHidden/>
    <w:unhideWhenUsed/>
    <w:rsid w:val="0028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285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0;&#1085;&#1072;&#1090;\AppData\Roaming\Microsoft\Templates\&#1057;&#1086;&#1087;&#1088;&#1086;&#1074;&#1086;&#1076;&#1080;&#1090;&#1077;&#1083;&#1100;&#1085;&#1086;&#1077;%20&#1087;&#1080;&#1089;&#1100;&#1084;&#1086;%20(&#1089;&#1077;&#1088;&#1086;-&#1075;&#1086;&#1083;&#1091;&#1073;&#1086;&#1077;%20&#1086;&#1092;&#1086;&#1088;&#1084;&#1083;&#1077;&#1085;&#1080;&#1077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6E59C690BF42998BC4E09356E46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49141-ECE3-4E37-ADFA-09A28026FA68}"/>
      </w:docPartPr>
      <w:docPartBody>
        <w:p w:rsidR="00471C92" w:rsidRDefault="00501F88">
          <w:pPr>
            <w:pStyle w:val="3F6E59C690BF42998BC4E09356E46C91"/>
          </w:pPr>
          <w:r w:rsidRPr="00846D4F">
            <w:rPr>
              <w:rStyle w:val="20"/>
              <w:lang w:bidi="ru-RU"/>
            </w:rPr>
            <w:t>КОНТАКТЫ</w:t>
          </w:r>
        </w:p>
      </w:docPartBody>
    </w:docPart>
    <w:docPart>
      <w:docPartPr>
        <w:name w:val="26B4BA9D627A47488C918FCD2218B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554F3-C976-466B-9D8B-73636677E549}"/>
      </w:docPartPr>
      <w:docPartBody>
        <w:p w:rsidR="00471C92" w:rsidRDefault="00501F88">
          <w:pPr>
            <w:pStyle w:val="26B4BA9D627A47488C918FCD2218B196"/>
          </w:pPr>
          <w:r w:rsidRPr="004D3011">
            <w:rPr>
              <w:lang w:bidi="ru-RU"/>
            </w:rPr>
            <w:t>ТЕЛЕФОН:</w:t>
          </w:r>
        </w:p>
      </w:docPartBody>
    </w:docPart>
    <w:docPart>
      <w:docPartPr>
        <w:name w:val="B2197FC25C6B4B3D908ED5A6B3D40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28E23-89C2-4597-8E23-4B6999C4FEFB}"/>
      </w:docPartPr>
      <w:docPartBody>
        <w:p w:rsidR="00471C92" w:rsidRDefault="00501F88">
          <w:pPr>
            <w:pStyle w:val="B2197FC25C6B4B3D908ED5A6B3D40872"/>
          </w:pPr>
          <w:r w:rsidRPr="004D3011">
            <w:rPr>
              <w:lang w:bidi="ru-RU"/>
            </w:rPr>
            <w:t>ЭЛЕКТРОННАЯ ПОЧТА: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8"/>
    <w:rsid w:val="00471C92"/>
    <w:rsid w:val="004C447E"/>
    <w:rsid w:val="0050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16" w:lineRule="auto"/>
      <w:outlineLvl w:val="1"/>
    </w:pPr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63896EEB902420FA1A45293D8C54663">
    <w:name w:val="663896EEB902420FA1A45293D8C54663"/>
  </w:style>
  <w:style w:type="paragraph" w:customStyle="1" w:styleId="310FC93A875A403C8455BD815D871918">
    <w:name w:val="310FC93A875A403C8455BD815D871918"/>
  </w:style>
  <w:style w:type="paragraph" w:customStyle="1" w:styleId="A9E65F1A81DF445E951FE46E616CBED4">
    <w:name w:val="A9E65F1A81DF445E951FE46E616CBED4"/>
  </w:style>
  <w:style w:type="paragraph" w:customStyle="1" w:styleId="81EAB2524A8E4F9681AFD6E2243393B8">
    <w:name w:val="81EAB2524A8E4F9681AFD6E2243393B8"/>
  </w:style>
  <w:style w:type="paragraph" w:customStyle="1" w:styleId="C7C03D4D5E2744EDB3021FAA2CCBC762">
    <w:name w:val="C7C03D4D5E2744EDB3021FAA2CCBC762"/>
  </w:style>
  <w:style w:type="paragraph" w:customStyle="1" w:styleId="459B51BC4B8B415CB6464ACE4879897B">
    <w:name w:val="459B51BC4B8B415CB6464ACE4879897B"/>
  </w:style>
  <w:style w:type="paragraph" w:customStyle="1" w:styleId="EDC093EF16D34509A90BC926DCAB0A60">
    <w:name w:val="EDC093EF16D34509A90BC926DCAB0A60"/>
  </w:style>
  <w:style w:type="paragraph" w:customStyle="1" w:styleId="BC938118334D41028CB399BFB20DF1B9">
    <w:name w:val="BC938118334D41028CB399BFB20DF1B9"/>
  </w:style>
  <w:style w:type="paragraph" w:styleId="a">
    <w:name w:val="List Bullet"/>
    <w:basedOn w:val="a0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 w:val="20"/>
      <w:szCs w:val="20"/>
      <w:lang w:eastAsia="en-US"/>
    </w:rPr>
  </w:style>
  <w:style w:type="paragraph" w:customStyle="1" w:styleId="05CBCD361FE14CC392A59368BD43B573">
    <w:name w:val="05CBCD361FE14CC392A59368BD43B573"/>
  </w:style>
  <w:style w:type="character" w:customStyle="1" w:styleId="a4">
    <w:name w:val="Серый текст"/>
    <w:basedOn w:val="a1"/>
    <w:uiPriority w:val="4"/>
    <w:semiHidden/>
    <w:qFormat/>
    <w:rPr>
      <w:color w:val="808080" w:themeColor="background1" w:themeShade="80"/>
    </w:rPr>
  </w:style>
  <w:style w:type="paragraph" w:customStyle="1" w:styleId="C559F2008FDA4D61BDE59D523E369A09">
    <w:name w:val="C559F2008FDA4D61BDE59D523E369A09"/>
  </w:style>
  <w:style w:type="paragraph" w:customStyle="1" w:styleId="CDD4A923C980495DB3C6BAEF695A1C87">
    <w:name w:val="CDD4A923C980495DB3C6BAEF695A1C87"/>
  </w:style>
  <w:style w:type="paragraph" w:customStyle="1" w:styleId="EDB01F91E8454C6A801F752AF103982E">
    <w:name w:val="EDB01F91E8454C6A801F752AF103982E"/>
  </w:style>
  <w:style w:type="paragraph" w:customStyle="1" w:styleId="EEB7FBD78025472192572A1F1AE61B57">
    <w:name w:val="EEB7FBD78025472192572A1F1AE61B57"/>
  </w:style>
  <w:style w:type="paragraph" w:customStyle="1" w:styleId="AFA2CAA1E5E441F08DD49733972AB32B">
    <w:name w:val="AFA2CAA1E5E441F08DD49733972AB32B"/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paragraph" w:customStyle="1" w:styleId="3F6E59C690BF42998BC4E09356E46C91">
    <w:name w:val="3F6E59C690BF42998BC4E09356E46C91"/>
  </w:style>
  <w:style w:type="paragraph" w:customStyle="1" w:styleId="26B4BA9D627A47488C918FCD2218B196">
    <w:name w:val="26B4BA9D627A47488C918FCD2218B196"/>
  </w:style>
  <w:style w:type="paragraph" w:customStyle="1" w:styleId="B337D9D8072A4315AA4BD8A48A9477EA">
    <w:name w:val="B337D9D8072A4315AA4BD8A48A9477EA"/>
  </w:style>
  <w:style w:type="paragraph" w:customStyle="1" w:styleId="278905EF33D6482195EAB7ACCCE20AE3">
    <w:name w:val="278905EF33D6482195EAB7ACCCE20AE3"/>
  </w:style>
  <w:style w:type="paragraph" w:customStyle="1" w:styleId="C190E674CE70431786028B9049E7BD88">
    <w:name w:val="C190E674CE70431786028B9049E7BD88"/>
  </w:style>
  <w:style w:type="paragraph" w:customStyle="1" w:styleId="B2197FC25C6B4B3D908ED5A6B3D40872">
    <w:name w:val="B2197FC25C6B4B3D908ED5A6B3D40872"/>
  </w:style>
  <w:style w:type="character" w:styleId="a5">
    <w:name w:val="Hyperlink"/>
    <w:basedOn w:val="a1"/>
    <w:uiPriority w:val="99"/>
    <w:rPr>
      <w:color w:val="C45911" w:themeColor="accent2" w:themeShade="BF"/>
      <w:u w:val="single"/>
    </w:rPr>
  </w:style>
  <w:style w:type="paragraph" w:customStyle="1" w:styleId="44267899808A43A4A0CB28EDA6D8C492">
    <w:name w:val="44267899808A43A4A0CB28EDA6D8C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Сопроводительное письмо (серо-голубое оформление)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2020-06-25T15:40:00Z</dcterms:created>
  <dcterms:modified xsi:type="dcterms:W3CDTF">2020-06-25T20:47:00Z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